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附件：</w:t>
      </w:r>
    </w:p>
    <w:p>
      <w:pPr>
        <w:widowControl/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rFonts w:hint="eastAsia" w:ascii="宋体" w:hAnsi="宋体" w:cs="Times New Roman"/>
          <w:b/>
          <w:bCs/>
          <w:sz w:val="28"/>
          <w:szCs w:val="28"/>
        </w:rPr>
        <w:t>第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Times New Roman"/>
          <w:b/>
          <w:bCs/>
          <w:sz w:val="28"/>
          <w:szCs w:val="28"/>
        </w:rPr>
        <w:t>届重庆市研究生征文比赛获奖名单</w:t>
      </w: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：</w:t>
      </w:r>
      <w:r>
        <w:rPr>
          <w:sz w:val="28"/>
          <w:szCs w:val="28"/>
        </w:rPr>
        <w:tab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40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逆风飞翔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葛建新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他该如何存在——《别让我走》中汤米的生存状态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操美林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最爱呼啸山庄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创业愁浓云欲散，仙人掌上雨初晴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——仙人掌网络科技公司CEO罗正明的创业故事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黄惠珍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假如生活没有沉思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刘翔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旅途若孤岛，成长亦成熟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王亚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听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万映利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我与祖国，一同成长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刘奕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因为现状可以改变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石鑫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乌合之众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王丹妮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一寸诗心，一寸情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重庆三峡学院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莫忘初衷，隐秘成长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谭倩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我和我的职业规划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冯冠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山雨欲来风满楼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张陈诗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拨开雾霭见云彩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史可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古代诗歌的情与思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大学之道在明明德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胡海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重庆科技学院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读《阿甘正传》有感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於泽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不忍卒读纳兰词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肖硕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以莲之名，为洁而歌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仰望星空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胜战论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龙飞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我们面对同一个世界，却看不见同一个世界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向琳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后来的我们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伍南霖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也来谈谈网络暴力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张文军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雪岩公赋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赵菊明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网络暴力之我见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邓霜娇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双创之学，以美其身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马小登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重庆科技学院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研究生生涯规划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职业生涯规划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冯思宇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苏子之爱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陈静利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</w:rPr>
              <w:t>研究生如何扣好学术道德第一颗扣子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邹正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方寸之间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罗忠清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写给正在读研的你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程功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春风何处寻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肖孟真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平凡世界里的温存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李雪倩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爱与信仰不会止步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黄蕾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思念永存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伍艳君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赵仕军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怎样做好自己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侯进强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奇想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李姝漪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网络私刑泛滥，别做无知看客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王文哲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重庆科技学院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陪伴最长情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葛云飞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网络暴力何时休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缪懿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语言开花却有刺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孙川惟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虚拟世界的道德绑架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刘念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新自信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咸坤泽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“到中流击水，浪遏飞舟”——当代研究生“双创”发展之我见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吕锐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未来不迷茫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孙耀芳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初见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张方露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规划精彩人生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李倩倩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孤独笔记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熊文韵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花下言诗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罗蓓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重庆科技学院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超越本我，活出自我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丁大勇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以“两学一做”创建研究生基层党建工作新常态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陈华华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重庆三峡学院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找工作这件小事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张立超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平淡生活里的滋味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徐月芬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《“</w:t>
            </w: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者荣耀</w:t>
            </w: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杨怡馨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花开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《三体》：跳出人类来审视人类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hint="eastAsia" w:ascii="楷体" w:hAnsi="楷体" w:eastAsia="楷体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5BB4"/>
    <w:rsid w:val="051B4602"/>
    <w:rsid w:val="0A145727"/>
    <w:rsid w:val="26AA3523"/>
    <w:rsid w:val="32085BB4"/>
    <w:rsid w:val="6D535020"/>
    <w:rsid w:val="74965970"/>
    <w:rsid w:val="79EF781A"/>
    <w:rsid w:val="7DC1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3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2018-09-14T06:34:00Z</dcterms:created>
  <dc:creator>Administrator</dc:creator>
  <lastModifiedBy>HP</lastModifiedBy>
  <dcterms:modified xsi:type="dcterms:W3CDTF">2018-09-17T08:33:33Z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